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E9" w:rsidRDefault="002D1D0C" w:rsidP="003A57E9">
      <w:pPr>
        <w:jc w:val="center"/>
      </w:pPr>
      <w:bookmarkStart w:id="0" w:name="_GoBack"/>
      <w:r>
        <w:rPr>
          <w:noProof/>
          <w:lang w:bidi="ar-SA"/>
        </w:rPr>
        <w:drawing>
          <wp:inline distT="0" distB="0" distL="0" distR="0" wp14:anchorId="35432E55" wp14:editId="39DF4B3F">
            <wp:extent cx="5314286" cy="8285714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8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A14468">
        <w:trPr>
          <w:trHeight w:hRule="exact" w:val="1440"/>
        </w:trPr>
        <w:tc>
          <w:tcPr>
            <w:tcW w:w="11023" w:type="dxa"/>
            <w:gridSpan w:val="3"/>
            <w:vAlign w:val="center"/>
          </w:tcPr>
          <w:p w:rsidR="00A14468" w:rsidRDefault="005601EB">
            <w:r>
              <w:lastRenderedPageBreak/>
              <w:t xml:space="preserve">To insert a new page of contacts: </w:t>
            </w:r>
          </w:p>
          <w:p w:rsidR="00A14468" w:rsidRDefault="005601EB">
            <w:pPr>
              <w:pStyle w:val="ListParagraph"/>
              <w:numPr>
                <w:ilvl w:val="0"/>
                <w:numId w:val="1"/>
              </w:numPr>
            </w:pPr>
            <w:r>
              <w:t xml:space="preserve">Press </w:t>
            </w:r>
            <w:r>
              <w:rPr>
                <w:b/>
              </w:rPr>
              <w:t>Ctrl+End</w:t>
            </w:r>
            <w:r>
              <w:t xml:space="preserve"> to move to the end of the document</w:t>
            </w:r>
          </w:p>
          <w:p w:rsidR="00A14468" w:rsidRDefault="005601EB">
            <w:pPr>
              <w:pStyle w:val="ListParagraph"/>
              <w:numPr>
                <w:ilvl w:val="0"/>
                <w:numId w:val="1"/>
              </w:numPr>
            </w:pPr>
            <w:r>
              <w:t xml:space="preserve">On the Insert Tab click </w:t>
            </w:r>
            <w:r>
              <w:rPr>
                <w:b/>
              </w:rPr>
              <w:t>Quick Parts</w:t>
            </w:r>
            <w:r>
              <w:t xml:space="preserve">, and click </w:t>
            </w:r>
            <w:r>
              <w:rPr>
                <w:b/>
              </w:rPr>
              <w:t>New Contact Page</w:t>
            </w:r>
          </w:p>
          <w:p w:rsidR="00A14468" w:rsidRDefault="005601EB">
            <w:r>
              <w:t>To remove these instructions:</w:t>
            </w:r>
          </w:p>
          <w:p w:rsidR="00A14468" w:rsidRDefault="005601EB">
            <w:pPr>
              <w:pStyle w:val="ListParagraph"/>
              <w:numPr>
                <w:ilvl w:val="0"/>
                <w:numId w:val="2"/>
              </w:numPr>
            </w:pPr>
            <w:r>
              <w:t xml:space="preserve">Right-click this row and click </w:t>
            </w:r>
            <w:r>
              <w:rPr>
                <w:b/>
              </w:rPr>
              <w:t>Delete Rows</w:t>
            </w:r>
            <w:r>
              <w:t xml:space="preserve"> </w:t>
            </w:r>
          </w:p>
          <w:p w:rsidR="00A14468" w:rsidRDefault="00A14468">
            <w:pPr>
              <w:jc w:val="center"/>
            </w:pPr>
          </w:p>
        </w:tc>
      </w:tr>
      <w:tr w:rsidR="00A14468">
        <w:trPr>
          <w:trHeight w:hRule="exact" w:val="3024"/>
        </w:trPr>
        <w:sdt>
          <w:sdtPr>
            <w:id w:val="4994579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1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0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2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1"/>
            <w:showingPlcHdr/>
            <w:picture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3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4468">
        <w:trPr>
          <w:cantSplit/>
          <w:trHeight w:hRule="exact" w:val="360"/>
        </w:trPr>
        <w:sdt>
          <w:sdtPr>
            <w:alias w:val="Photo Caption"/>
            <w:tag w:val="Photo Caption"/>
            <w:id w:val="4994593"/>
            <w:placeholder>
              <w:docPart w:val="2C86002B5F684EB1A58527A90AD350F4"/>
            </w:placeholder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 xml:space="preserve">Type image </w:t>
                </w:r>
                <w:r>
                  <w:t>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16"/>
            <w:placeholder>
              <w:docPart w:val="5159EB3E31AF4D26BDCD26378B6A0ABF"/>
            </w:placeholder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18"/>
            <w:placeholder>
              <w:docPart w:val="69CE63F265DE4F359BA956529E70EDD2"/>
            </w:placeholder>
            <w:showingPlcHdr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A14468">
        <w:trPr>
          <w:trHeight w:hRule="exact" w:val="3024"/>
        </w:trPr>
        <w:sdt>
          <w:sdtPr>
            <w:id w:val="4994582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6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3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4"/>
            <w:showingPlcHdr/>
            <w:picture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4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4468">
        <w:trPr>
          <w:trHeight w:hRule="exact" w:val="360"/>
        </w:trPr>
        <w:sdt>
          <w:sdtPr>
            <w:alias w:val="Photo Caption"/>
            <w:tag w:val="Photo Caption"/>
            <w:id w:val="4994949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51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53"/>
            <w:showingPlcHdr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A14468">
        <w:trPr>
          <w:trHeight w:hRule="exact" w:val="3024"/>
        </w:trPr>
        <w:sdt>
          <w:sdtPr>
            <w:id w:val="4994585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7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6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8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7"/>
            <w:showingPlcHdr/>
            <w:picture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9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4468">
        <w:trPr>
          <w:trHeight w:hRule="exact" w:val="360"/>
        </w:trPr>
        <w:sdt>
          <w:sdtPr>
            <w:alias w:val="Photo Caption"/>
            <w:tag w:val="Photo Caption"/>
            <w:id w:val="4994955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57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59"/>
            <w:showingPlcHdr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A14468">
        <w:trPr>
          <w:trHeight w:hRule="exact" w:val="3024"/>
        </w:trPr>
        <w:sdt>
          <w:sdtPr>
            <w:id w:val="4994588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 wp14:anchorId="1FCA660A" wp14:editId="32B95EA2">
                      <wp:extent cx="1871980" cy="1871980"/>
                      <wp:effectExtent l="19050" t="0" r="0" b="0"/>
                      <wp:docPr id="17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89"/>
            <w:showingPlcHdr/>
            <w:picture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 wp14:anchorId="0C702DE5" wp14:editId="469D50C8">
                      <wp:extent cx="1871980" cy="1871980"/>
                      <wp:effectExtent l="19050" t="0" r="0" b="0"/>
                      <wp:docPr id="18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4994590"/>
            <w:showingPlcHdr/>
            <w:picture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jc w:val="center"/>
                </w:pPr>
                <w:r>
                  <w:rPr>
                    <w:noProof/>
                    <w:lang w:bidi="ar-SA"/>
                  </w:rPr>
                  <w:drawing>
                    <wp:inline distT="0" distB="0" distL="0" distR="0" wp14:anchorId="1C30D10A" wp14:editId="17D031F2">
                      <wp:extent cx="1871980" cy="1871980"/>
                      <wp:effectExtent l="19050" t="0" r="0" b="0"/>
                      <wp:docPr id="19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14468">
        <w:trPr>
          <w:trHeight w:hRule="exact" w:val="360"/>
        </w:trPr>
        <w:sdt>
          <w:sdtPr>
            <w:alias w:val="Photo Caption"/>
            <w:tag w:val="Photo Caption"/>
            <w:id w:val="4994965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63"/>
            <w:showingPlcHdr/>
          </w:sdtPr>
          <w:sdtEndPr/>
          <w:sdtContent>
            <w:tc>
              <w:tcPr>
                <w:tcW w:w="3674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994961"/>
            <w:showingPlcHdr/>
          </w:sdtPr>
          <w:sdtEndPr/>
          <w:sdtContent>
            <w:tc>
              <w:tcPr>
                <w:tcW w:w="3675" w:type="dxa"/>
                <w:vAlign w:val="center"/>
              </w:tcPr>
              <w:p w:rsidR="00A14468" w:rsidRDefault="005601EB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3A57E9">
        <w:trPr>
          <w:trHeight w:hRule="exact" w:val="3024"/>
        </w:trPr>
        <w:sdt>
          <w:sdtPr>
            <w:id w:val="1739289968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13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499568830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1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242030231"/>
            <w:showingPlcHdr/>
            <w:picture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15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57E9">
        <w:trPr>
          <w:cantSplit/>
          <w:trHeight w:hRule="exact" w:val="360"/>
        </w:trPr>
        <w:sdt>
          <w:sdtPr>
            <w:alias w:val="Photo Caption"/>
            <w:tag w:val="Photo Caption"/>
            <w:id w:val="-1016538839"/>
            <w:placeholder>
              <w:docPart w:val="2D2BE77B971242999F64278D18E81100"/>
            </w:placeholder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1710842229"/>
            <w:placeholder>
              <w:docPart w:val="2ECD99C2D761456885B38B47F3593642"/>
            </w:placeholder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33723004"/>
            <w:placeholder>
              <w:docPart w:val="39EED54962C4471080BA1D88DAFD5BB8"/>
            </w:placeholder>
            <w:showingPlcHdr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3A57E9">
        <w:trPr>
          <w:trHeight w:hRule="exact" w:val="3024"/>
        </w:trPr>
        <w:sdt>
          <w:sdtPr>
            <w:id w:val="-504668019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16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575854664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20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358864418"/>
            <w:showingPlcHdr/>
            <w:picture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30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57E9">
        <w:trPr>
          <w:trHeight w:hRule="exact" w:val="360"/>
        </w:trPr>
        <w:sdt>
          <w:sdtPr>
            <w:alias w:val="Photo Caption"/>
            <w:tag w:val="Photo Caption"/>
            <w:id w:val="1165830572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-377166135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582425730"/>
            <w:showingPlcHdr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3A57E9">
        <w:trPr>
          <w:trHeight w:hRule="exact" w:val="3024"/>
        </w:trPr>
        <w:sdt>
          <w:sdtPr>
            <w:id w:val="117342094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31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951310967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32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315064742"/>
            <w:showingPlcHdr/>
            <w:picture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28800" cy="1828800"/>
                      <wp:effectExtent l="19050" t="0" r="0" b="0"/>
                      <wp:docPr id="33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57E9">
        <w:trPr>
          <w:trHeight w:hRule="exact" w:val="360"/>
        </w:trPr>
        <w:sdt>
          <w:sdtPr>
            <w:alias w:val="Photo Caption"/>
            <w:tag w:val="Photo Caption"/>
            <w:id w:val="1853835940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-1157302715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430162543"/>
            <w:showingPlcHdr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  <w:tr w:rsidR="003A57E9">
        <w:trPr>
          <w:trHeight w:hRule="exact" w:val="3024"/>
        </w:trPr>
        <w:sdt>
          <w:sdtPr>
            <w:id w:val="-1894417520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71980" cy="1871980"/>
                      <wp:effectExtent l="19050" t="0" r="0" b="0"/>
                      <wp:docPr id="3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483540513"/>
            <w:showingPlcHdr/>
            <w:picture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71980" cy="1871980"/>
                      <wp:effectExtent l="19050" t="0" r="0" b="0"/>
                      <wp:docPr id="3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1978829629"/>
            <w:showingPlcHdr/>
            <w:picture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71980" cy="1871980"/>
                      <wp:effectExtent l="19050" t="0" r="0" b="0"/>
                      <wp:docPr id="3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1980" cy="1871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A57E9">
        <w:trPr>
          <w:trHeight w:hRule="exact" w:val="360"/>
        </w:trPr>
        <w:sdt>
          <w:sdtPr>
            <w:alias w:val="Photo Caption"/>
            <w:tag w:val="Photo Caption"/>
            <w:id w:val="-1260061924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-847863698"/>
            <w:showingPlcHdr/>
          </w:sdtPr>
          <w:sdtContent>
            <w:tc>
              <w:tcPr>
                <w:tcW w:w="3674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  <w:sdt>
          <w:sdtPr>
            <w:alias w:val="Photo Caption"/>
            <w:tag w:val="Photo Caption"/>
            <w:id w:val="-140972021"/>
            <w:showingPlcHdr/>
          </w:sdtPr>
          <w:sdtContent>
            <w:tc>
              <w:tcPr>
                <w:tcW w:w="3675" w:type="dxa"/>
                <w:vAlign w:val="center"/>
              </w:tcPr>
              <w:p w:rsidR="003A57E9" w:rsidRDefault="003A57E9">
                <w:pPr>
                  <w:pStyle w:val="ImageCaption"/>
                </w:pPr>
                <w:r>
                  <w:t>Type image caption here</w:t>
                </w:r>
              </w:p>
            </w:tc>
          </w:sdtContent>
        </w:sdt>
      </w:tr>
    </w:tbl>
    <w:p w:rsidR="00A14468" w:rsidRDefault="00A14468">
      <w:pPr>
        <w:rPr>
          <w:sz w:val="2"/>
          <w:szCs w:val="2"/>
        </w:rPr>
      </w:pPr>
    </w:p>
    <w:sectPr w:rsidR="00A1446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EB" w:rsidRDefault="005601EB">
      <w:r>
        <w:separator/>
      </w:r>
    </w:p>
  </w:endnote>
  <w:endnote w:type="continuationSeparator" w:id="0">
    <w:p w:rsidR="005601EB" w:rsidRDefault="0056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EB" w:rsidRDefault="005601EB">
      <w:r>
        <w:separator/>
      </w:r>
    </w:p>
  </w:footnote>
  <w:footnote w:type="continuationSeparator" w:id="0">
    <w:p w:rsidR="005601EB" w:rsidRDefault="00560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A40B2"/>
    <w:multiLevelType w:val="hybridMultilevel"/>
    <w:tmpl w:val="2EA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F5AA1"/>
    <w:multiLevelType w:val="hybridMultilevel"/>
    <w:tmpl w:val="2EA85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E9"/>
    <w:rsid w:val="002D1D0C"/>
    <w:rsid w:val="003A57E9"/>
    <w:rsid w:val="005601EB"/>
    <w:rsid w:val="007120FA"/>
    <w:rsid w:val="00A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1868D-F2FA-496F-BED9-F6D2894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Arial Unicode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mageCaption">
    <w:name w:val="Image Caption"/>
    <w:basedOn w:val="Normal"/>
    <w:link w:val="ImageCaptionChar"/>
    <w:autoRedefine/>
    <w:pPr>
      <w:jc w:val="center"/>
    </w:pPr>
    <w:rPr>
      <w:b/>
    </w:rPr>
  </w:style>
  <w:style w:type="character" w:customStyle="1" w:styleId="ImageCaptionChar">
    <w:name w:val="Image Caption Char"/>
    <w:basedOn w:val="DefaultParagraphFont"/>
    <w:link w:val="ImageCaption"/>
    <w:rPr>
      <w:rFonts w:cs="Arial Unicode MS"/>
      <w:b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Arial Unicode MS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Arial Unicode 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AppData\Local\Temp\Photo-Contact-with-captions-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86002B5F684EB1A58527A90AD3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1DCE-00D1-43BF-A30F-E74F8A62276D}"/>
      </w:docPartPr>
      <w:docPartBody>
        <w:p w:rsidR="00000000" w:rsidRDefault="006E3000">
          <w:pPr>
            <w:pStyle w:val="2C86002B5F684EB1A58527A90AD350F4"/>
          </w:pPr>
          <w:r>
            <w:t>Type image caption here</w:t>
          </w:r>
        </w:p>
      </w:docPartBody>
    </w:docPart>
    <w:docPart>
      <w:docPartPr>
        <w:name w:val="5159EB3E31AF4D26BDCD26378B6A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3AE5-6FD5-4393-8822-490DC5F6309E}"/>
      </w:docPartPr>
      <w:docPartBody>
        <w:p w:rsidR="00000000" w:rsidRDefault="006E3000">
          <w:pPr>
            <w:pStyle w:val="5159EB3E31AF4D26BDCD26378B6A0ABF"/>
          </w:pPr>
          <w:r>
            <w:t>Type image caption here</w:t>
          </w:r>
        </w:p>
      </w:docPartBody>
    </w:docPart>
    <w:docPart>
      <w:docPartPr>
        <w:name w:val="69CE63F265DE4F359BA956529E70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935E-4913-4B68-89C2-0BF36E6DD4BC}"/>
      </w:docPartPr>
      <w:docPartBody>
        <w:p w:rsidR="00000000" w:rsidRDefault="006E3000">
          <w:pPr>
            <w:pStyle w:val="69CE63F265DE4F359BA956529E70EDD2"/>
          </w:pPr>
          <w:r>
            <w:t>Type image caption here</w:t>
          </w:r>
        </w:p>
      </w:docPartBody>
    </w:docPart>
    <w:docPart>
      <w:docPartPr>
        <w:name w:val="2D2BE77B971242999F64278D18E81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FCDC-AD70-47E5-AC02-5D2F787748FE}"/>
      </w:docPartPr>
      <w:docPartBody>
        <w:p w:rsidR="00000000" w:rsidRDefault="001C39E8" w:rsidP="001C39E8">
          <w:pPr>
            <w:pStyle w:val="2D2BE77B971242999F64278D18E81100"/>
          </w:pPr>
          <w:r>
            <w:t>Type image caption here</w:t>
          </w:r>
        </w:p>
      </w:docPartBody>
    </w:docPart>
    <w:docPart>
      <w:docPartPr>
        <w:name w:val="2ECD99C2D761456885B38B47F359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5A358-D83B-4FA2-8C92-DD11555A9596}"/>
      </w:docPartPr>
      <w:docPartBody>
        <w:p w:rsidR="00000000" w:rsidRDefault="001C39E8" w:rsidP="001C39E8">
          <w:pPr>
            <w:pStyle w:val="2ECD99C2D761456885B38B47F3593642"/>
          </w:pPr>
          <w:r>
            <w:t>Type image caption here</w:t>
          </w:r>
        </w:p>
      </w:docPartBody>
    </w:docPart>
    <w:docPart>
      <w:docPartPr>
        <w:name w:val="39EED54962C4471080BA1D88DAFD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8297B-0F85-444D-AF74-A9F42437CCEF}"/>
      </w:docPartPr>
      <w:docPartBody>
        <w:p w:rsidR="00000000" w:rsidRDefault="001C39E8" w:rsidP="001C39E8">
          <w:pPr>
            <w:pStyle w:val="39EED54962C4471080BA1D88DAFD5BB8"/>
          </w:pPr>
          <w:r>
            <w:t>Type image caption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E8"/>
    <w:rsid w:val="001C39E8"/>
    <w:rsid w:val="006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86002B5F684EB1A58527A90AD350F4">
    <w:name w:val="2C86002B5F684EB1A58527A90AD350F4"/>
  </w:style>
  <w:style w:type="paragraph" w:customStyle="1" w:styleId="5159EB3E31AF4D26BDCD26378B6A0ABF">
    <w:name w:val="5159EB3E31AF4D26BDCD26378B6A0ABF"/>
  </w:style>
  <w:style w:type="paragraph" w:customStyle="1" w:styleId="69CE63F265DE4F359BA956529E70EDD2">
    <w:name w:val="69CE63F265DE4F359BA956529E70EDD2"/>
  </w:style>
  <w:style w:type="paragraph" w:customStyle="1" w:styleId="1E65D9F8C310415DB3113EB23DEB606C">
    <w:name w:val="1E65D9F8C310415DB3113EB23DEB606C"/>
    <w:rsid w:val="001C39E8"/>
  </w:style>
  <w:style w:type="paragraph" w:customStyle="1" w:styleId="2D2BE77B971242999F64278D18E81100">
    <w:name w:val="2D2BE77B971242999F64278D18E81100"/>
    <w:rsid w:val="001C39E8"/>
  </w:style>
  <w:style w:type="paragraph" w:customStyle="1" w:styleId="2ECD99C2D761456885B38B47F3593642">
    <w:name w:val="2ECD99C2D761456885B38B47F3593642"/>
    <w:rsid w:val="001C39E8"/>
  </w:style>
  <w:style w:type="paragraph" w:customStyle="1" w:styleId="39EED54962C4471080BA1D88DAFD5BB8">
    <w:name w:val="39EED54962C4471080BA1D88DAFD5BB8"/>
    <w:rsid w:val="001C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Props1.xml><?xml version="1.0" encoding="utf-8"?>
<ds:datastoreItem xmlns:ds="http://schemas.openxmlformats.org/officeDocument/2006/customXml" ds:itemID="{5743E28C-827F-4C6A-96B2-9E6F039ED4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33A6D-3A68-4AA3-9C47-FC1A80461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66942-0A4F-4D2B-B409-9569A8AA6408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Photo-Contact-with-captions-Sheet</Template>
  <TotalTime>0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Day</dc:creator>
  <cp:keywords/>
  <dc:description/>
  <cp:lastModifiedBy>Melanie Day</cp:lastModifiedBy>
  <cp:revision>2</cp:revision>
  <dcterms:created xsi:type="dcterms:W3CDTF">2013-11-12T05:54:00Z</dcterms:created>
  <dcterms:modified xsi:type="dcterms:W3CDTF">2013-11-12T05:54:00Z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TC300043649990</vt:lpwstr>
  </property>
</Properties>
</file>